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544"/>
        <w:gridCol w:w="2520"/>
        <w:gridCol w:w="1200"/>
        <w:gridCol w:w="1200"/>
        <w:gridCol w:w="3620"/>
      </w:tblGrid>
      <w:tr w:rsidR="00442E5A" w:rsidRPr="00781F03" w:rsidTr="002C41D4">
        <w:trPr>
          <w:trHeight w:val="284"/>
        </w:trPr>
        <w:tc>
          <w:tcPr>
            <w:tcW w:w="1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E5A" w:rsidRPr="00781F03" w:rsidRDefault="003C32F2" w:rsidP="002C41D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TALLERES REALIZADOS CURSO 2025/2026</w:t>
            </w:r>
          </w:p>
        </w:tc>
      </w:tr>
      <w:tr w:rsidR="00F96790" w:rsidRPr="00F96790" w:rsidTr="002C41D4">
        <w:trPr>
          <w:trHeight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790" w:rsidRPr="00F96790" w:rsidRDefault="00F96790" w:rsidP="002C41D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ASOCIACION</w:t>
            </w:r>
          </w:p>
        </w:tc>
        <w:tc>
          <w:tcPr>
            <w:tcW w:w="10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2C41D4">
        <w:trPr>
          <w:trHeight w:val="284"/>
        </w:trPr>
        <w:tc>
          <w:tcPr>
            <w:tcW w:w="4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96790" w:rsidRPr="00F96790" w:rsidRDefault="00F96790" w:rsidP="002C41D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DONDE SE DESARROLLA LA ACTIVIDAD</w:t>
            </w:r>
          </w:p>
        </w:tc>
        <w:tc>
          <w:tcPr>
            <w:tcW w:w="8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TALLER/ACTIVIDAD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HORARIO ACTIVIDAD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F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AULA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ALUMNOS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MENORES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B41B5F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DATOS MONITOR/A</w:t>
            </w:r>
          </w:p>
        </w:tc>
      </w:tr>
      <w:tr w:rsidR="00F96790" w:rsidRPr="00F96790" w:rsidTr="004C3C5C">
        <w:trPr>
          <w:trHeight w:val="533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87C39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7C39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7C39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4C3C5C" w:rsidRDefault="00F96790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3C5C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D771C" w:rsidRDefault="00ED771C" w:rsidP="00155B11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p w:rsidR="00ED771C" w:rsidRDefault="00ED771C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tbl>
      <w:tblPr>
        <w:tblW w:w="13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2164"/>
        <w:gridCol w:w="1948"/>
        <w:gridCol w:w="1948"/>
        <w:gridCol w:w="3599"/>
      </w:tblGrid>
      <w:tr w:rsidR="00ED771C" w:rsidRPr="00781F03" w:rsidTr="004C3C5C">
        <w:trPr>
          <w:trHeight w:val="284"/>
        </w:trPr>
        <w:tc>
          <w:tcPr>
            <w:tcW w:w="1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71C" w:rsidRPr="00781F03" w:rsidRDefault="009618BC" w:rsidP="00032D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TALLERES REALIZADOS CURSO 2025/2026</w:t>
            </w:r>
          </w:p>
        </w:tc>
      </w:tr>
      <w:tr w:rsidR="00ED771C" w:rsidRPr="00F96790" w:rsidTr="004C3C5C">
        <w:trPr>
          <w:trHeight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ASOCIACION</w:t>
            </w:r>
          </w:p>
        </w:tc>
        <w:tc>
          <w:tcPr>
            <w:tcW w:w="11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284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1C" w:rsidRPr="00F96790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DONDE SE DESARROLLA LA ACTIVIDAD</w:t>
            </w:r>
          </w:p>
        </w:tc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1C" w:rsidRPr="00F96790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771C" w:rsidRPr="004C3C5C" w:rsidTr="004C3C5C">
        <w:trPr>
          <w:trHeight w:val="284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TALLER/ACTIVIDAD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HORARIO ACTIVIDAD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AULA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ALUMNOS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MENORES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 CASO AFIRMATIVO DATOS MONITOR/A  *</w:t>
            </w:r>
          </w:p>
        </w:tc>
      </w:tr>
      <w:tr w:rsidR="00ED771C" w:rsidRPr="00F96790" w:rsidTr="004C3C5C">
        <w:trPr>
          <w:trHeight w:val="533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C3C5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Móstoles,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4C3C5C" w:rsidP="00977F4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ED771C" w:rsidRPr="00F96790" w:rsidTr="004C3C5C">
        <w:trPr>
          <w:trHeight w:val="284"/>
        </w:trPr>
        <w:tc>
          <w:tcPr>
            <w:tcW w:w="58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*  Adjuntar el cer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tificado de delitos sexuales de TODOS los </w:t>
            </w: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284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**Firmar por el </w:t>
            </w:r>
            <w:proofErr w:type="spellStart"/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Pte</w:t>
            </w:r>
            <w:proofErr w:type="spellEnd"/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 y el Secretario de la Asociación</w:t>
            </w:r>
          </w:p>
        </w:tc>
        <w:tc>
          <w:tcPr>
            <w:tcW w:w="9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1C" w:rsidRPr="00F96790" w:rsidRDefault="00ED771C" w:rsidP="00977F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** D.N.I. , Firma y sello de la entidad</w:t>
            </w:r>
          </w:p>
        </w:tc>
      </w:tr>
      <w:tr w:rsidR="00ED771C" w:rsidRPr="00F96790" w:rsidTr="004C3C5C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71C" w:rsidRPr="00F96790" w:rsidTr="004C3C5C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5B11" w:rsidRPr="00781F03" w:rsidRDefault="00155B11" w:rsidP="00155B11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sectPr w:rsidR="00155B11" w:rsidRPr="00781F03" w:rsidSect="00F96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83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DC" w:rsidRDefault="00161CDC" w:rsidP="00B136E5">
      <w:r>
        <w:separator/>
      </w:r>
    </w:p>
  </w:endnote>
  <w:endnote w:type="continuationSeparator" w:id="0">
    <w:p w:rsidR="00161CDC" w:rsidRDefault="00161CDC" w:rsidP="00B1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FD" w:rsidRDefault="005A1A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951159"/>
      <w:docPartObj>
        <w:docPartGallery w:val="Page Numbers (Bottom of Page)"/>
        <w:docPartUnique/>
      </w:docPartObj>
    </w:sdtPr>
    <w:sdtEndPr/>
    <w:sdtContent>
      <w:p w:rsidR="00ED771C" w:rsidRDefault="00ED77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FD">
          <w:rPr>
            <w:noProof/>
          </w:rPr>
          <w:t>1</w:t>
        </w:r>
        <w:r>
          <w:fldChar w:fldCharType="end"/>
        </w:r>
      </w:p>
    </w:sdtContent>
  </w:sdt>
  <w:p w:rsidR="00EE3401" w:rsidRDefault="00EE3401" w:rsidP="00EE3401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FD" w:rsidRDefault="005A1A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DC" w:rsidRDefault="00161CDC" w:rsidP="00B136E5">
      <w:r>
        <w:separator/>
      </w:r>
    </w:p>
  </w:footnote>
  <w:footnote w:type="continuationSeparator" w:id="0">
    <w:p w:rsidR="00161CDC" w:rsidRDefault="00161CDC" w:rsidP="00B1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FD" w:rsidRDefault="005A1A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F3" w:rsidRPr="00EC0AF3" w:rsidRDefault="005A1AFD" w:rsidP="00EC0AF3">
    <w:pPr>
      <w:tabs>
        <w:tab w:val="center" w:pos="4680"/>
        <w:tab w:val="right" w:pos="9360"/>
      </w:tabs>
      <w:spacing w:line="271" w:lineRule="auto"/>
      <w:jc w:val="center"/>
      <w:rPr>
        <w:rFonts w:ascii="Arial" w:eastAsia="Calibri" w:hAnsi="Arial" w:cs="Arial"/>
        <w:b/>
        <w:noProof/>
        <w:lang w:eastAsia="en-US"/>
      </w:rPr>
    </w:pPr>
    <w:r w:rsidRPr="005A1AFD">
      <w:rPr>
        <w:rFonts w:ascii="Calibri" w:eastAsia="Calibri" w:hAnsi="Calibri" w:cs="Times New Roman"/>
        <w:noProof/>
        <w:sz w:val="22"/>
        <w:szCs w:val="22"/>
        <w:lang w:eastAsia="en-US"/>
      </w:rPr>
      <w:drawing>
        <wp:inline distT="0" distB="0" distL="0" distR="0" wp14:anchorId="04627972" wp14:editId="50D9B892">
          <wp:extent cx="1371600" cy="693986"/>
          <wp:effectExtent l="0" t="0" r="0" b="0"/>
          <wp:docPr id="1" name="Imagen 1" descr="C:\Users\MFERNANDEZC\AppData\Local\Microsoft\Windows\INetCache\Content.Outlook\X5YPJGGN\escudo educación y 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ERNANDEZC\AppData\Local\Microsoft\Windows\INetCache\Content.Outlook\X5YPJGGN\escudo educación y cul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18" cy="734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ED771C">
      <w:t xml:space="preserve">                     </w:t>
    </w:r>
    <w:r w:rsidR="00EC0AF3">
      <w:rPr>
        <w:rFonts w:ascii="Arial" w:eastAsia="Calibri" w:hAnsi="Arial" w:cs="Arial"/>
        <w:b/>
        <w:noProof/>
        <w:lang w:eastAsia="en-US"/>
      </w:rPr>
      <w:t>SUBVE</w:t>
    </w:r>
    <w:r w:rsidR="00EC0AF3" w:rsidRPr="00EC0AF3">
      <w:rPr>
        <w:rFonts w:ascii="Arial" w:eastAsia="Calibri" w:hAnsi="Arial" w:cs="Arial"/>
        <w:b/>
        <w:noProof/>
        <w:lang w:eastAsia="en-US"/>
      </w:rPr>
      <w:t>NCIÓN ASOCIACION CULTURALES  2026</w:t>
    </w:r>
  </w:p>
  <w:p w:rsidR="00ED771C" w:rsidRDefault="00EC0AF3" w:rsidP="00EC0AF3">
    <w:pPr>
      <w:pStyle w:val="Encabezado"/>
    </w:pPr>
    <w:r>
      <w:rPr>
        <w:rFonts w:ascii="Arial" w:eastAsia="Calibri" w:hAnsi="Arial" w:cs="Arial"/>
        <w:b/>
        <w:noProof/>
        <w:lang w:eastAsia="en-US"/>
      </w:rPr>
      <w:tab/>
    </w:r>
    <w:r>
      <w:rPr>
        <w:rFonts w:ascii="Arial" w:eastAsia="Calibri" w:hAnsi="Arial" w:cs="Arial"/>
        <w:b/>
        <w:noProof/>
        <w:lang w:eastAsia="en-US"/>
      </w:rPr>
      <w:tab/>
    </w:r>
    <w:r>
      <w:rPr>
        <w:rFonts w:ascii="Arial" w:eastAsia="Calibri" w:hAnsi="Arial" w:cs="Arial"/>
        <w:b/>
        <w:noProof/>
        <w:lang w:eastAsia="en-US"/>
      </w:rPr>
      <w:tab/>
      <w:t>Doc. - 09</w:t>
    </w:r>
    <w:r w:rsidR="00ED771C">
      <w:t xml:space="preserve">                 </w:t>
    </w:r>
  </w:p>
  <w:p w:rsidR="00B136E5" w:rsidRDefault="00ED771C">
    <w:pPr>
      <w:pStyle w:val="Encabezado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FD" w:rsidRDefault="005A1A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95C"/>
    <w:multiLevelType w:val="hybridMultilevel"/>
    <w:tmpl w:val="27A09D68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173A49"/>
    <w:multiLevelType w:val="hybridMultilevel"/>
    <w:tmpl w:val="8A0A298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7F7A"/>
    <w:multiLevelType w:val="hybridMultilevel"/>
    <w:tmpl w:val="B72457D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DB0E98"/>
    <w:multiLevelType w:val="hybridMultilevel"/>
    <w:tmpl w:val="E22C324C"/>
    <w:lvl w:ilvl="0" w:tplc="C86ED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611"/>
    <w:multiLevelType w:val="multilevel"/>
    <w:tmpl w:val="46DA8F0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4507E09"/>
    <w:multiLevelType w:val="hybridMultilevel"/>
    <w:tmpl w:val="CB8082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6477B"/>
    <w:multiLevelType w:val="multilevel"/>
    <w:tmpl w:val="E53E01F4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322758E"/>
    <w:multiLevelType w:val="multilevel"/>
    <w:tmpl w:val="10D40D98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62463EC"/>
    <w:multiLevelType w:val="multilevel"/>
    <w:tmpl w:val="4D1806D2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7952A39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99A300E"/>
    <w:multiLevelType w:val="multilevel"/>
    <w:tmpl w:val="8C1ED51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ACC7CFC"/>
    <w:multiLevelType w:val="hybridMultilevel"/>
    <w:tmpl w:val="446081DC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B249CD"/>
    <w:multiLevelType w:val="hybridMultilevel"/>
    <w:tmpl w:val="096A9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061B0"/>
    <w:multiLevelType w:val="multilevel"/>
    <w:tmpl w:val="BD0AC268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09F129B"/>
    <w:multiLevelType w:val="hybridMultilevel"/>
    <w:tmpl w:val="D8585FAC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37F03E2B"/>
    <w:multiLevelType w:val="hybridMultilevel"/>
    <w:tmpl w:val="8E282F56"/>
    <w:lvl w:ilvl="0" w:tplc="0C0A0019">
      <w:start w:val="1"/>
      <w:numFmt w:val="lowerLetter"/>
      <w:lvlText w:val="%1."/>
      <w:lvlJc w:val="left"/>
      <w:pPr>
        <w:ind w:left="709" w:hanging="360"/>
      </w:p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C787CDF"/>
    <w:multiLevelType w:val="hybridMultilevel"/>
    <w:tmpl w:val="711476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D30FF"/>
    <w:multiLevelType w:val="hybridMultilevel"/>
    <w:tmpl w:val="0E82F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7866"/>
    <w:multiLevelType w:val="multilevel"/>
    <w:tmpl w:val="8034D6C2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A8046E4"/>
    <w:multiLevelType w:val="hybridMultilevel"/>
    <w:tmpl w:val="93C8FFB6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 w15:restartNumberingAfterBreak="0">
    <w:nsid w:val="4AB25009"/>
    <w:multiLevelType w:val="hybridMultilevel"/>
    <w:tmpl w:val="C0BA44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D66F6"/>
    <w:multiLevelType w:val="hybridMultilevel"/>
    <w:tmpl w:val="B0C85A4A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0D549A5"/>
    <w:multiLevelType w:val="hybridMultilevel"/>
    <w:tmpl w:val="E222DF5C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C212EE"/>
    <w:multiLevelType w:val="multilevel"/>
    <w:tmpl w:val="46DA8F0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5B713C1"/>
    <w:multiLevelType w:val="hybridMultilevel"/>
    <w:tmpl w:val="3CF4DE4A"/>
    <w:lvl w:ilvl="0" w:tplc="0C0A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7E34FD4A">
      <w:start w:val="1"/>
      <w:numFmt w:val="bullet"/>
      <w:lvlText w:val="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A36C7"/>
    <w:multiLevelType w:val="hybridMultilevel"/>
    <w:tmpl w:val="1FE26404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80201DD"/>
    <w:multiLevelType w:val="hybridMultilevel"/>
    <w:tmpl w:val="3A6A3F36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90442E"/>
    <w:multiLevelType w:val="hybridMultilevel"/>
    <w:tmpl w:val="ADEA6884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59C064A2"/>
    <w:multiLevelType w:val="hybridMultilevel"/>
    <w:tmpl w:val="D2049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81533"/>
    <w:multiLevelType w:val="hybridMultilevel"/>
    <w:tmpl w:val="87264506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55701B12">
      <w:start w:val="1"/>
      <w:numFmt w:val="upperRoman"/>
      <w:lvlText w:val="%3."/>
      <w:lvlJc w:val="left"/>
      <w:pPr>
        <w:ind w:left="2984" w:hanging="720"/>
      </w:pPr>
      <w:rPr>
        <w:rFonts w:hint="default"/>
        <w:b w:val="0"/>
        <w:u w:val="none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9E188F"/>
    <w:multiLevelType w:val="hybridMultilevel"/>
    <w:tmpl w:val="95D47B3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913C29A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C5B2E"/>
    <w:multiLevelType w:val="hybridMultilevel"/>
    <w:tmpl w:val="9B98A856"/>
    <w:lvl w:ilvl="0" w:tplc="0C0A0019">
      <w:start w:val="1"/>
      <w:numFmt w:val="lowerLetter"/>
      <w:lvlText w:val="%1."/>
      <w:lvlJc w:val="left"/>
      <w:pPr>
        <w:ind w:left="709" w:hanging="360"/>
      </w:pPr>
    </w:lvl>
    <w:lvl w:ilvl="1" w:tplc="0C0A0019">
      <w:start w:val="1"/>
      <w:numFmt w:val="lowerLetter"/>
      <w:lvlText w:val="%2."/>
      <w:lvlJc w:val="left"/>
      <w:pPr>
        <w:ind w:left="1429" w:hanging="360"/>
      </w:pPr>
    </w:lvl>
    <w:lvl w:ilvl="2" w:tplc="0C0A0019">
      <w:start w:val="1"/>
      <w:numFmt w:val="lowerLetter"/>
      <w:lvlText w:val="%3."/>
      <w:lvlJc w:val="lef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33C52C3"/>
    <w:multiLevelType w:val="hybridMultilevel"/>
    <w:tmpl w:val="B6B8374E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B03B5D"/>
    <w:multiLevelType w:val="hybridMultilevel"/>
    <w:tmpl w:val="AAC00A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BB722A"/>
    <w:multiLevelType w:val="multilevel"/>
    <w:tmpl w:val="E53E01F4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"/>
  </w:num>
  <w:num w:numId="7">
    <w:abstractNumId w:val="23"/>
  </w:num>
  <w:num w:numId="8">
    <w:abstractNumId w:val="6"/>
  </w:num>
  <w:num w:numId="9">
    <w:abstractNumId w:val="11"/>
  </w:num>
  <w:num w:numId="10">
    <w:abstractNumId w:val="15"/>
  </w:num>
  <w:num w:numId="11">
    <w:abstractNumId w:val="29"/>
  </w:num>
  <w:num w:numId="12">
    <w:abstractNumId w:val="10"/>
  </w:num>
  <w:num w:numId="13">
    <w:abstractNumId w:val="13"/>
  </w:num>
  <w:num w:numId="14">
    <w:abstractNumId w:val="31"/>
  </w:num>
  <w:num w:numId="15">
    <w:abstractNumId w:val="18"/>
  </w:num>
  <w:num w:numId="16">
    <w:abstractNumId w:val="8"/>
  </w:num>
  <w:num w:numId="17">
    <w:abstractNumId w:val="34"/>
  </w:num>
  <w:num w:numId="18">
    <w:abstractNumId w:val="30"/>
  </w:num>
  <w:num w:numId="19">
    <w:abstractNumId w:val="17"/>
  </w:num>
  <w:num w:numId="20">
    <w:abstractNumId w:val="2"/>
  </w:num>
  <w:num w:numId="21">
    <w:abstractNumId w:val="7"/>
  </w:num>
  <w:num w:numId="22">
    <w:abstractNumId w:val="32"/>
  </w:num>
  <w:num w:numId="23">
    <w:abstractNumId w:val="21"/>
  </w:num>
  <w:num w:numId="24">
    <w:abstractNumId w:val="22"/>
  </w:num>
  <w:num w:numId="25">
    <w:abstractNumId w:val="19"/>
  </w:num>
  <w:num w:numId="26">
    <w:abstractNumId w:val="14"/>
  </w:num>
  <w:num w:numId="27">
    <w:abstractNumId w:val="27"/>
  </w:num>
  <w:num w:numId="28">
    <w:abstractNumId w:val="16"/>
  </w:num>
  <w:num w:numId="29">
    <w:abstractNumId w:val="0"/>
  </w:num>
  <w:num w:numId="30">
    <w:abstractNumId w:val="25"/>
  </w:num>
  <w:num w:numId="31">
    <w:abstractNumId w:val="26"/>
  </w:num>
  <w:num w:numId="32">
    <w:abstractNumId w:val="20"/>
  </w:num>
  <w:num w:numId="33">
    <w:abstractNumId w:val="33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BD"/>
    <w:rsid w:val="00002B51"/>
    <w:rsid w:val="000133C2"/>
    <w:rsid w:val="00014735"/>
    <w:rsid w:val="00032D9A"/>
    <w:rsid w:val="00033638"/>
    <w:rsid w:val="00042D0A"/>
    <w:rsid w:val="0004432C"/>
    <w:rsid w:val="00060B21"/>
    <w:rsid w:val="000759B4"/>
    <w:rsid w:val="00083CED"/>
    <w:rsid w:val="000B5585"/>
    <w:rsid w:val="000C120E"/>
    <w:rsid w:val="000C1D82"/>
    <w:rsid w:val="000C75F4"/>
    <w:rsid w:val="000D063F"/>
    <w:rsid w:val="000F4D87"/>
    <w:rsid w:val="00113A22"/>
    <w:rsid w:val="001267CD"/>
    <w:rsid w:val="00155B11"/>
    <w:rsid w:val="00161CDC"/>
    <w:rsid w:val="00190C88"/>
    <w:rsid w:val="00197369"/>
    <w:rsid w:val="001C1FD9"/>
    <w:rsid w:val="001E1792"/>
    <w:rsid w:val="001E5167"/>
    <w:rsid w:val="001F1D13"/>
    <w:rsid w:val="00226B12"/>
    <w:rsid w:val="00234DB3"/>
    <w:rsid w:val="00262171"/>
    <w:rsid w:val="00294C13"/>
    <w:rsid w:val="002A1421"/>
    <w:rsid w:val="002B4037"/>
    <w:rsid w:val="002B441A"/>
    <w:rsid w:val="002C2C30"/>
    <w:rsid w:val="002C41D4"/>
    <w:rsid w:val="002C72AC"/>
    <w:rsid w:val="00321CF9"/>
    <w:rsid w:val="003257C0"/>
    <w:rsid w:val="00325D66"/>
    <w:rsid w:val="00365E5C"/>
    <w:rsid w:val="00397E07"/>
    <w:rsid w:val="003A476B"/>
    <w:rsid w:val="003C05BB"/>
    <w:rsid w:val="003C279A"/>
    <w:rsid w:val="003C32F2"/>
    <w:rsid w:val="003D3092"/>
    <w:rsid w:val="003E7AA3"/>
    <w:rsid w:val="003F559C"/>
    <w:rsid w:val="003F7D0A"/>
    <w:rsid w:val="00407809"/>
    <w:rsid w:val="004215D3"/>
    <w:rsid w:val="00424FE2"/>
    <w:rsid w:val="00442E5A"/>
    <w:rsid w:val="00464C3C"/>
    <w:rsid w:val="00474B9D"/>
    <w:rsid w:val="00495E23"/>
    <w:rsid w:val="004C3C5C"/>
    <w:rsid w:val="004D2593"/>
    <w:rsid w:val="004D2690"/>
    <w:rsid w:val="00501AF9"/>
    <w:rsid w:val="005614AF"/>
    <w:rsid w:val="00577F03"/>
    <w:rsid w:val="0058259E"/>
    <w:rsid w:val="00596599"/>
    <w:rsid w:val="005A1AFD"/>
    <w:rsid w:val="005C3AC9"/>
    <w:rsid w:val="005C7068"/>
    <w:rsid w:val="005D0894"/>
    <w:rsid w:val="005D325E"/>
    <w:rsid w:val="005F5D30"/>
    <w:rsid w:val="00600DBE"/>
    <w:rsid w:val="00600E3F"/>
    <w:rsid w:val="00612196"/>
    <w:rsid w:val="0062446A"/>
    <w:rsid w:val="00665929"/>
    <w:rsid w:val="00695F53"/>
    <w:rsid w:val="006D7000"/>
    <w:rsid w:val="006E160F"/>
    <w:rsid w:val="00706BD5"/>
    <w:rsid w:val="007070F2"/>
    <w:rsid w:val="007077C6"/>
    <w:rsid w:val="0076203C"/>
    <w:rsid w:val="00767DC2"/>
    <w:rsid w:val="00770A1C"/>
    <w:rsid w:val="00773677"/>
    <w:rsid w:val="00781F03"/>
    <w:rsid w:val="007A7012"/>
    <w:rsid w:val="007D1FA0"/>
    <w:rsid w:val="007D2596"/>
    <w:rsid w:val="00815A0F"/>
    <w:rsid w:val="008218C2"/>
    <w:rsid w:val="00853115"/>
    <w:rsid w:val="00865517"/>
    <w:rsid w:val="008A66C0"/>
    <w:rsid w:val="008B055E"/>
    <w:rsid w:val="008B52BA"/>
    <w:rsid w:val="008B6818"/>
    <w:rsid w:val="009018AD"/>
    <w:rsid w:val="0090387C"/>
    <w:rsid w:val="00907C8A"/>
    <w:rsid w:val="00920520"/>
    <w:rsid w:val="00920A11"/>
    <w:rsid w:val="0092590A"/>
    <w:rsid w:val="00927705"/>
    <w:rsid w:val="00936F75"/>
    <w:rsid w:val="0094670F"/>
    <w:rsid w:val="00950B99"/>
    <w:rsid w:val="009618BC"/>
    <w:rsid w:val="009A711C"/>
    <w:rsid w:val="009F1A1D"/>
    <w:rsid w:val="00A41C0E"/>
    <w:rsid w:val="00A82084"/>
    <w:rsid w:val="00A82C21"/>
    <w:rsid w:val="00A87C39"/>
    <w:rsid w:val="00A91559"/>
    <w:rsid w:val="00AB0FD9"/>
    <w:rsid w:val="00AC1155"/>
    <w:rsid w:val="00AD7AC8"/>
    <w:rsid w:val="00B009E7"/>
    <w:rsid w:val="00B136E5"/>
    <w:rsid w:val="00B317E2"/>
    <w:rsid w:val="00B37C95"/>
    <w:rsid w:val="00B4147F"/>
    <w:rsid w:val="00B41B5F"/>
    <w:rsid w:val="00B46A3B"/>
    <w:rsid w:val="00B807D4"/>
    <w:rsid w:val="00B975BD"/>
    <w:rsid w:val="00BC4002"/>
    <w:rsid w:val="00BD557E"/>
    <w:rsid w:val="00C124B8"/>
    <w:rsid w:val="00C32C24"/>
    <w:rsid w:val="00C444F3"/>
    <w:rsid w:val="00C5402C"/>
    <w:rsid w:val="00C56D22"/>
    <w:rsid w:val="00CA0487"/>
    <w:rsid w:val="00CB7DF1"/>
    <w:rsid w:val="00CC27E7"/>
    <w:rsid w:val="00CF0360"/>
    <w:rsid w:val="00CF7095"/>
    <w:rsid w:val="00D2303A"/>
    <w:rsid w:val="00D604B9"/>
    <w:rsid w:val="00D76019"/>
    <w:rsid w:val="00D955B8"/>
    <w:rsid w:val="00DB46CA"/>
    <w:rsid w:val="00DD5A20"/>
    <w:rsid w:val="00DE3603"/>
    <w:rsid w:val="00DF24C4"/>
    <w:rsid w:val="00E23929"/>
    <w:rsid w:val="00E2601F"/>
    <w:rsid w:val="00E26F50"/>
    <w:rsid w:val="00E34D04"/>
    <w:rsid w:val="00E514CB"/>
    <w:rsid w:val="00E60C43"/>
    <w:rsid w:val="00E815C4"/>
    <w:rsid w:val="00E876A2"/>
    <w:rsid w:val="00EC0AF3"/>
    <w:rsid w:val="00EC4040"/>
    <w:rsid w:val="00EC6A63"/>
    <w:rsid w:val="00ED245B"/>
    <w:rsid w:val="00ED771C"/>
    <w:rsid w:val="00EE3401"/>
    <w:rsid w:val="00F01FA1"/>
    <w:rsid w:val="00F056C2"/>
    <w:rsid w:val="00F235A4"/>
    <w:rsid w:val="00F629A0"/>
    <w:rsid w:val="00F62A79"/>
    <w:rsid w:val="00F96790"/>
    <w:rsid w:val="00FB14C2"/>
    <w:rsid w:val="00FF072C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89CDFD-76D5-4D12-AC4F-49DD740A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C4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0F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44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4D87"/>
    <w:pPr>
      <w:keepNext/>
      <w:jc w:val="both"/>
      <w:outlineLvl w:val="4"/>
    </w:pPr>
    <w:rPr>
      <w:rFonts w:ascii="Arial" w:hAnsi="Arial" w:cs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6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6E5"/>
  </w:style>
  <w:style w:type="paragraph" w:styleId="Piedepgina">
    <w:name w:val="footer"/>
    <w:basedOn w:val="Normal"/>
    <w:link w:val="PiedepginaCar"/>
    <w:uiPriority w:val="99"/>
    <w:unhideWhenUsed/>
    <w:rsid w:val="00B136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6E5"/>
  </w:style>
  <w:style w:type="paragraph" w:styleId="Textodeglobo">
    <w:name w:val="Balloon Text"/>
    <w:basedOn w:val="Normal"/>
    <w:link w:val="TextodegloboCar"/>
    <w:uiPriority w:val="99"/>
    <w:semiHidden/>
    <w:unhideWhenUsed/>
    <w:rsid w:val="00B136E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6E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4D2690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D2690"/>
    <w:rPr>
      <w:rFonts w:ascii="Tahoma" w:eastAsia="Times New Roman" w:hAnsi="Tahoma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4D2690"/>
    <w:pPr>
      <w:ind w:firstLine="708"/>
      <w:jc w:val="both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D2690"/>
    <w:rPr>
      <w:rFonts w:ascii="Tahoma" w:eastAsia="Times New Roman" w:hAnsi="Tahoma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F4D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F4D87"/>
    <w:rPr>
      <w:rFonts w:ascii="Tahoma" w:eastAsia="Times New Roman" w:hAnsi="Tahoma" w:cs="Tahoma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0F4D87"/>
    <w:rPr>
      <w:rFonts w:ascii="Arial" w:eastAsia="Times New Roman" w:hAnsi="Arial" w:cs="Times New Roman"/>
      <w:b/>
      <w:bCs/>
      <w:sz w:val="20"/>
      <w:szCs w:val="24"/>
    </w:rPr>
  </w:style>
  <w:style w:type="paragraph" w:styleId="Ttulo">
    <w:name w:val="Title"/>
    <w:basedOn w:val="Normal"/>
    <w:link w:val="TtuloCar"/>
    <w:qFormat/>
    <w:rsid w:val="000F4D87"/>
    <w:pPr>
      <w:jc w:val="center"/>
    </w:pPr>
    <w:rPr>
      <w:rFonts w:ascii="Times New Roman" w:hAnsi="Times New Roman" w:cs="Times New Roman"/>
      <w:b/>
      <w:bCs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0F4D8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customStyle="1" w:styleId="Diario">
    <w:name w:val="Diario"/>
    <w:basedOn w:val="Normal"/>
    <w:rsid w:val="00600E3F"/>
    <w:pPr>
      <w:tabs>
        <w:tab w:val="left" w:pos="1134"/>
      </w:tabs>
      <w:jc w:val="both"/>
    </w:pPr>
    <w:rPr>
      <w:rFonts w:ascii="Arial" w:hAnsi="Arial" w:cs="Times New Roman"/>
    </w:rPr>
  </w:style>
  <w:style w:type="paragraph" w:styleId="Textodebloque">
    <w:name w:val="Block Text"/>
    <w:basedOn w:val="Normal"/>
    <w:semiHidden/>
    <w:rsid w:val="00600E3F"/>
    <w:pPr>
      <w:tabs>
        <w:tab w:val="left" w:pos="1134"/>
        <w:tab w:val="left" w:pos="5760"/>
      </w:tabs>
      <w:ind w:left="5040" w:right="1051"/>
      <w:jc w:val="right"/>
    </w:pPr>
    <w:rPr>
      <w:rFonts w:ascii="Arial" w:hAnsi="Arial" w:cs="Times New Roman"/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9205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B0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77C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77C6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077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E5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ernandezc\Datos%20de%20programa\Microsoft\Plantillas\NS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F653-FA5C-4601-8157-B40028BA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NSI</Template>
  <TotalTime>4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MOstoles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mfernandezc</dc:creator>
  <cp:lastModifiedBy>María Paz Fernández Castillo</cp:lastModifiedBy>
  <cp:revision>7</cp:revision>
  <cp:lastPrinted>2021-02-18T09:59:00Z</cp:lastPrinted>
  <dcterms:created xsi:type="dcterms:W3CDTF">2026-02-17T11:03:00Z</dcterms:created>
  <dcterms:modified xsi:type="dcterms:W3CDTF">2026-04-22T15:59:00Z</dcterms:modified>
</cp:coreProperties>
</file>