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544"/>
        <w:gridCol w:w="2520"/>
        <w:gridCol w:w="1200"/>
        <w:gridCol w:w="1200"/>
        <w:gridCol w:w="3620"/>
      </w:tblGrid>
      <w:tr w:rsidR="00442E5A" w:rsidRPr="00781F03" w:rsidTr="002C41D4">
        <w:trPr>
          <w:trHeight w:val="284"/>
        </w:trPr>
        <w:tc>
          <w:tcPr>
            <w:tcW w:w="1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771C" w:rsidRDefault="00ED771C" w:rsidP="002C41D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ANEXO IV</w:t>
            </w:r>
          </w:p>
          <w:p w:rsidR="00442E5A" w:rsidRPr="00781F03" w:rsidRDefault="002C41D4" w:rsidP="002C41D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TALLERES A REALIZAR DURANTE EL CURSO 2026/2027</w:t>
            </w:r>
          </w:p>
        </w:tc>
      </w:tr>
      <w:tr w:rsidR="00F96790" w:rsidRPr="00F96790" w:rsidTr="002C41D4">
        <w:trPr>
          <w:trHeight w:val="2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790" w:rsidRPr="00F96790" w:rsidRDefault="00F96790" w:rsidP="002C41D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ASOCIACION</w:t>
            </w:r>
          </w:p>
        </w:tc>
        <w:tc>
          <w:tcPr>
            <w:tcW w:w="10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2C41D4">
        <w:trPr>
          <w:trHeight w:val="284"/>
        </w:trPr>
        <w:tc>
          <w:tcPr>
            <w:tcW w:w="4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96790" w:rsidRPr="00F96790" w:rsidRDefault="00F96790" w:rsidP="002C41D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DONDE SE DESARROLLA LA ACTIVIDAD</w:t>
            </w:r>
          </w:p>
        </w:tc>
        <w:tc>
          <w:tcPr>
            <w:tcW w:w="8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TALLER/ACTIVIDAD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HORARIO ACTIVIDAD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F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AULA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ALUMNOS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MENORES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 CASO AFIRMATIVO DATOS MONITOR/A  *</w:t>
            </w:r>
          </w:p>
        </w:tc>
      </w:tr>
      <w:tr w:rsidR="00F96790" w:rsidRPr="00F96790" w:rsidTr="004C3C5C">
        <w:trPr>
          <w:trHeight w:val="533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87C39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7C39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7C39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39" w:rsidRPr="00F96790" w:rsidRDefault="00A87C39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4C3C5C" w:rsidRDefault="004C3C5C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790" w:rsidRPr="00F96790" w:rsidTr="004C3C5C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4C3C5C" w:rsidRDefault="00F96790" w:rsidP="00F967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3C5C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D771C" w:rsidRDefault="00ED771C" w:rsidP="00155B11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p w:rsidR="00ED771C" w:rsidRDefault="00ED771C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tbl>
      <w:tblPr>
        <w:tblW w:w="13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2164"/>
        <w:gridCol w:w="1948"/>
        <w:gridCol w:w="1948"/>
        <w:gridCol w:w="3599"/>
      </w:tblGrid>
      <w:tr w:rsidR="00ED771C" w:rsidRPr="00781F03" w:rsidTr="004C3C5C">
        <w:trPr>
          <w:trHeight w:val="284"/>
        </w:trPr>
        <w:tc>
          <w:tcPr>
            <w:tcW w:w="1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9A" w:rsidRDefault="00032D9A" w:rsidP="00032D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ANEXO IV</w:t>
            </w:r>
          </w:p>
          <w:p w:rsidR="00ED771C" w:rsidRPr="00781F03" w:rsidRDefault="00032D9A" w:rsidP="00032D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TALLERES A REALIZAR DURANTE EL CURSO 2026/2027</w:t>
            </w:r>
          </w:p>
        </w:tc>
      </w:tr>
      <w:tr w:rsidR="00ED771C" w:rsidRPr="00F96790" w:rsidTr="004C3C5C">
        <w:trPr>
          <w:trHeight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ASOCIACION</w:t>
            </w:r>
          </w:p>
        </w:tc>
        <w:tc>
          <w:tcPr>
            <w:tcW w:w="11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284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1C" w:rsidRPr="00F96790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DONDE SE DESARROLLA LA ACTIVIDAD</w:t>
            </w:r>
          </w:p>
        </w:tc>
        <w:tc>
          <w:tcPr>
            <w:tcW w:w="9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71C" w:rsidRPr="00F96790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771C" w:rsidRPr="004C3C5C" w:rsidTr="004C3C5C">
        <w:trPr>
          <w:trHeight w:val="284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TALLER/ACTIVIDAD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HORARIO ACTIVIDAD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AULA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 ALUMNOS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MENORES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71C" w:rsidRPr="004C3C5C" w:rsidRDefault="00ED771C" w:rsidP="00977F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C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 CASO AFIRMATIVO DATOS MONITOR/A  *</w:t>
            </w:r>
          </w:p>
        </w:tc>
      </w:tr>
      <w:tr w:rsidR="00ED771C" w:rsidRPr="00F96790" w:rsidTr="004C3C5C">
        <w:trPr>
          <w:trHeight w:val="533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C3C5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3C5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3C5C" w:rsidRPr="00F96790" w:rsidRDefault="004C3C5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3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Móstoles,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4C3C5C" w:rsidP="00977F4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</w:tr>
      <w:tr w:rsidR="00ED771C" w:rsidRPr="00F96790" w:rsidTr="004C3C5C">
        <w:trPr>
          <w:trHeight w:val="284"/>
        </w:trPr>
        <w:tc>
          <w:tcPr>
            <w:tcW w:w="58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*  Adjuntar el cer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tificado de delitos sexuales de TODOS los </w:t>
            </w: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D771C" w:rsidRPr="00F96790" w:rsidTr="004C3C5C">
        <w:trPr>
          <w:trHeight w:val="284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**Firmar por el </w:t>
            </w:r>
            <w:proofErr w:type="spellStart"/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Pte</w:t>
            </w:r>
            <w:proofErr w:type="spellEnd"/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 y el Secretario de la Asociación</w:t>
            </w:r>
          </w:p>
        </w:tc>
        <w:tc>
          <w:tcPr>
            <w:tcW w:w="9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1C" w:rsidRPr="00F96790" w:rsidRDefault="00ED771C" w:rsidP="00977F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** D.N.I. , Firma y sello de la entidad</w:t>
            </w:r>
          </w:p>
        </w:tc>
      </w:tr>
      <w:tr w:rsidR="00ED771C" w:rsidRPr="00F96790" w:rsidTr="004C3C5C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71C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D771C" w:rsidRPr="00F96790" w:rsidTr="004C3C5C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1C" w:rsidRPr="00F96790" w:rsidRDefault="00ED771C" w:rsidP="00977F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5B11" w:rsidRPr="00781F03" w:rsidRDefault="00155B11" w:rsidP="00155B11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sectPr w:rsidR="00155B11" w:rsidRPr="00781F03" w:rsidSect="00F96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83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8ED" w:rsidRDefault="00CF38ED" w:rsidP="00B136E5">
      <w:r>
        <w:separator/>
      </w:r>
    </w:p>
  </w:endnote>
  <w:endnote w:type="continuationSeparator" w:id="0">
    <w:p w:rsidR="00CF38ED" w:rsidRDefault="00CF38ED" w:rsidP="00B1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567" w:rsidRDefault="004255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951159"/>
      <w:docPartObj>
        <w:docPartGallery w:val="Page Numbers (Bottom of Page)"/>
        <w:docPartUnique/>
      </w:docPartObj>
    </w:sdtPr>
    <w:sdtEndPr/>
    <w:sdtContent>
      <w:p w:rsidR="00EE3401" w:rsidRDefault="00ED771C" w:rsidP="004255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48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567" w:rsidRDefault="00425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8ED" w:rsidRDefault="00CF38ED" w:rsidP="00B136E5">
      <w:r>
        <w:separator/>
      </w:r>
    </w:p>
  </w:footnote>
  <w:footnote w:type="continuationSeparator" w:id="0">
    <w:p w:rsidR="00CF38ED" w:rsidRDefault="00CF38ED" w:rsidP="00B1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567" w:rsidRDefault="004255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1C" w:rsidRDefault="00ED771C">
    <w:pPr>
      <w:pStyle w:val="Encabezado"/>
    </w:pPr>
    <w:r>
      <w:t xml:space="preserve">                                       </w:t>
    </w:r>
  </w:p>
  <w:p w:rsidR="00425567" w:rsidRDefault="00425567" w:rsidP="00425567">
    <w:pPr>
      <w:pStyle w:val="Encabezado"/>
      <w:ind w:left="1701"/>
    </w:pPr>
    <w:r w:rsidRPr="00425567">
      <w:rPr>
        <w:rFonts w:ascii="Times New Roman" w:hAnsi="Times New Roman" w:cs="Times New Roman"/>
        <w:noProof/>
      </w:rPr>
      <w:drawing>
        <wp:inline distT="0" distB="0" distL="0" distR="0">
          <wp:extent cx="405882" cy="509469"/>
          <wp:effectExtent l="0" t="0" r="0" b="5080"/>
          <wp:docPr id="1" name="Imagen 1" descr="ESCUDO B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BY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343" cy="516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5567" w:rsidRPr="00425567" w:rsidRDefault="00425567" w:rsidP="00425567">
    <w:pPr>
      <w:tabs>
        <w:tab w:val="center" w:pos="4252"/>
        <w:tab w:val="right" w:pos="8504"/>
      </w:tabs>
      <w:ind w:left="709"/>
      <w:rPr>
        <w:rFonts w:ascii="Times New Roman" w:hAnsi="Times New Roman" w:cs="Times New Roman"/>
        <w:sz w:val="16"/>
        <w:szCs w:val="16"/>
      </w:rPr>
    </w:pPr>
    <w:r w:rsidRPr="00425567">
      <w:rPr>
        <w:rFonts w:ascii="Times New Roman" w:hAnsi="Times New Roman" w:cs="Times New Roman"/>
        <w:sz w:val="16"/>
        <w:szCs w:val="16"/>
      </w:rPr>
      <w:t>CONCEJALÍA DE EDUCACION Y CULTURA</w:t>
    </w:r>
  </w:p>
  <w:p w:rsidR="00B136E5" w:rsidRPr="00425567" w:rsidRDefault="00425567" w:rsidP="00425567">
    <w:pPr>
      <w:tabs>
        <w:tab w:val="center" w:pos="4252"/>
        <w:tab w:val="right" w:pos="8504"/>
      </w:tabs>
      <w:ind w:left="709"/>
      <w:rPr>
        <w:rFonts w:ascii="Times New Roman" w:hAnsi="Times New Roman" w:cs="Times New Roman"/>
        <w:b/>
        <w:sz w:val="28"/>
        <w:szCs w:val="28"/>
      </w:rPr>
    </w:pPr>
    <w:r w:rsidRPr="00425567">
      <w:rPr>
        <w:rFonts w:ascii="Times New Roman" w:hAnsi="Times New Roman" w:cs="Times New Roman"/>
        <w:sz w:val="16"/>
        <w:szCs w:val="16"/>
      </w:rPr>
      <w:t xml:space="preserve">       AYUNTAMIENTO DE MÓSTOLES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proofErr w:type="spellStart"/>
    <w:r w:rsidR="009C2482">
      <w:rPr>
        <w:rFonts w:ascii="Times New Roman" w:hAnsi="Times New Roman" w:cs="Times New Roman"/>
        <w:b/>
        <w:sz w:val="28"/>
        <w:szCs w:val="28"/>
      </w:rPr>
      <w:t>Pag</w:t>
    </w:r>
    <w:proofErr w:type="spellEnd"/>
    <w:r w:rsidR="009C2482">
      <w:rPr>
        <w:rFonts w:ascii="Times New Roman" w:hAnsi="Times New Roman" w:cs="Times New Roman"/>
        <w:b/>
        <w:sz w:val="28"/>
        <w:szCs w:val="28"/>
      </w:rPr>
      <w:t xml:space="preserve">. </w:t>
    </w:r>
    <w:r w:rsidR="009C2482">
      <w:rPr>
        <w:rFonts w:ascii="Times New Roman" w:hAnsi="Times New Roman" w:cs="Times New Roman"/>
        <w:b/>
        <w:sz w:val="28"/>
        <w:szCs w:val="28"/>
      </w:rPr>
      <w:t>1</w:t>
    </w:r>
    <w:bookmarkStart w:id="0" w:name="_GoBack"/>
    <w:bookmarkEnd w:id="0"/>
    <w:r w:rsidR="00ED771C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567" w:rsidRDefault="00425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95C"/>
    <w:multiLevelType w:val="hybridMultilevel"/>
    <w:tmpl w:val="27A09D68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173A49"/>
    <w:multiLevelType w:val="hybridMultilevel"/>
    <w:tmpl w:val="8A0A298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7F7A"/>
    <w:multiLevelType w:val="hybridMultilevel"/>
    <w:tmpl w:val="B72457D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DB0E98"/>
    <w:multiLevelType w:val="hybridMultilevel"/>
    <w:tmpl w:val="E22C324C"/>
    <w:lvl w:ilvl="0" w:tplc="C86ED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611"/>
    <w:multiLevelType w:val="multilevel"/>
    <w:tmpl w:val="46DA8F0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4507E09"/>
    <w:multiLevelType w:val="hybridMultilevel"/>
    <w:tmpl w:val="CB8082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6477B"/>
    <w:multiLevelType w:val="multilevel"/>
    <w:tmpl w:val="E53E01F4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322758E"/>
    <w:multiLevelType w:val="multilevel"/>
    <w:tmpl w:val="10D40D98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62463EC"/>
    <w:multiLevelType w:val="multilevel"/>
    <w:tmpl w:val="4D1806D2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7952A39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99A300E"/>
    <w:multiLevelType w:val="multilevel"/>
    <w:tmpl w:val="8C1ED51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ACC7CFC"/>
    <w:multiLevelType w:val="hybridMultilevel"/>
    <w:tmpl w:val="446081DC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B249CD"/>
    <w:multiLevelType w:val="hybridMultilevel"/>
    <w:tmpl w:val="096A9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061B0"/>
    <w:multiLevelType w:val="multilevel"/>
    <w:tmpl w:val="BD0AC268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09F129B"/>
    <w:multiLevelType w:val="hybridMultilevel"/>
    <w:tmpl w:val="D8585FAC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37F03E2B"/>
    <w:multiLevelType w:val="hybridMultilevel"/>
    <w:tmpl w:val="8E282F56"/>
    <w:lvl w:ilvl="0" w:tplc="0C0A0019">
      <w:start w:val="1"/>
      <w:numFmt w:val="lowerLetter"/>
      <w:lvlText w:val="%1."/>
      <w:lvlJc w:val="left"/>
      <w:pPr>
        <w:ind w:left="709" w:hanging="360"/>
      </w:p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C787CDF"/>
    <w:multiLevelType w:val="hybridMultilevel"/>
    <w:tmpl w:val="711476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D30FF"/>
    <w:multiLevelType w:val="hybridMultilevel"/>
    <w:tmpl w:val="0E82F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7866"/>
    <w:multiLevelType w:val="multilevel"/>
    <w:tmpl w:val="8034D6C2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A8046E4"/>
    <w:multiLevelType w:val="hybridMultilevel"/>
    <w:tmpl w:val="93C8FFB6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 w15:restartNumberingAfterBreak="0">
    <w:nsid w:val="4AB25009"/>
    <w:multiLevelType w:val="hybridMultilevel"/>
    <w:tmpl w:val="C0BA44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D66F6"/>
    <w:multiLevelType w:val="hybridMultilevel"/>
    <w:tmpl w:val="B0C85A4A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0D549A5"/>
    <w:multiLevelType w:val="hybridMultilevel"/>
    <w:tmpl w:val="E222DF5C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C212EE"/>
    <w:multiLevelType w:val="multilevel"/>
    <w:tmpl w:val="46DA8F0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5B713C1"/>
    <w:multiLevelType w:val="hybridMultilevel"/>
    <w:tmpl w:val="3CF4DE4A"/>
    <w:lvl w:ilvl="0" w:tplc="0C0A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7E34FD4A">
      <w:start w:val="1"/>
      <w:numFmt w:val="bullet"/>
      <w:lvlText w:val="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A36C7"/>
    <w:multiLevelType w:val="hybridMultilevel"/>
    <w:tmpl w:val="1FE26404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80201DD"/>
    <w:multiLevelType w:val="hybridMultilevel"/>
    <w:tmpl w:val="3A6A3F36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90442E"/>
    <w:multiLevelType w:val="hybridMultilevel"/>
    <w:tmpl w:val="ADEA6884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59C064A2"/>
    <w:multiLevelType w:val="hybridMultilevel"/>
    <w:tmpl w:val="D2049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81533"/>
    <w:multiLevelType w:val="hybridMultilevel"/>
    <w:tmpl w:val="87264506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55701B12">
      <w:start w:val="1"/>
      <w:numFmt w:val="upperRoman"/>
      <w:lvlText w:val="%3."/>
      <w:lvlJc w:val="left"/>
      <w:pPr>
        <w:ind w:left="2984" w:hanging="720"/>
      </w:pPr>
      <w:rPr>
        <w:rFonts w:hint="default"/>
        <w:b w:val="0"/>
        <w:u w:val="none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9E188F"/>
    <w:multiLevelType w:val="hybridMultilevel"/>
    <w:tmpl w:val="95D47B3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913C29A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C5B2E"/>
    <w:multiLevelType w:val="hybridMultilevel"/>
    <w:tmpl w:val="9B98A856"/>
    <w:lvl w:ilvl="0" w:tplc="0C0A0019">
      <w:start w:val="1"/>
      <w:numFmt w:val="lowerLetter"/>
      <w:lvlText w:val="%1."/>
      <w:lvlJc w:val="left"/>
      <w:pPr>
        <w:ind w:left="709" w:hanging="360"/>
      </w:pPr>
    </w:lvl>
    <w:lvl w:ilvl="1" w:tplc="0C0A0019">
      <w:start w:val="1"/>
      <w:numFmt w:val="lowerLetter"/>
      <w:lvlText w:val="%2."/>
      <w:lvlJc w:val="left"/>
      <w:pPr>
        <w:ind w:left="1429" w:hanging="360"/>
      </w:pPr>
    </w:lvl>
    <w:lvl w:ilvl="2" w:tplc="0C0A0019">
      <w:start w:val="1"/>
      <w:numFmt w:val="lowerLetter"/>
      <w:lvlText w:val="%3."/>
      <w:lvlJc w:val="lef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33C52C3"/>
    <w:multiLevelType w:val="hybridMultilevel"/>
    <w:tmpl w:val="B6B8374E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B03B5D"/>
    <w:multiLevelType w:val="hybridMultilevel"/>
    <w:tmpl w:val="AAC00A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BB722A"/>
    <w:multiLevelType w:val="multilevel"/>
    <w:tmpl w:val="E53E01F4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"/>
  </w:num>
  <w:num w:numId="7">
    <w:abstractNumId w:val="23"/>
  </w:num>
  <w:num w:numId="8">
    <w:abstractNumId w:val="6"/>
  </w:num>
  <w:num w:numId="9">
    <w:abstractNumId w:val="11"/>
  </w:num>
  <w:num w:numId="10">
    <w:abstractNumId w:val="15"/>
  </w:num>
  <w:num w:numId="11">
    <w:abstractNumId w:val="29"/>
  </w:num>
  <w:num w:numId="12">
    <w:abstractNumId w:val="10"/>
  </w:num>
  <w:num w:numId="13">
    <w:abstractNumId w:val="13"/>
  </w:num>
  <w:num w:numId="14">
    <w:abstractNumId w:val="31"/>
  </w:num>
  <w:num w:numId="15">
    <w:abstractNumId w:val="18"/>
  </w:num>
  <w:num w:numId="16">
    <w:abstractNumId w:val="8"/>
  </w:num>
  <w:num w:numId="17">
    <w:abstractNumId w:val="34"/>
  </w:num>
  <w:num w:numId="18">
    <w:abstractNumId w:val="30"/>
  </w:num>
  <w:num w:numId="19">
    <w:abstractNumId w:val="17"/>
  </w:num>
  <w:num w:numId="20">
    <w:abstractNumId w:val="2"/>
  </w:num>
  <w:num w:numId="21">
    <w:abstractNumId w:val="7"/>
  </w:num>
  <w:num w:numId="22">
    <w:abstractNumId w:val="32"/>
  </w:num>
  <w:num w:numId="23">
    <w:abstractNumId w:val="21"/>
  </w:num>
  <w:num w:numId="24">
    <w:abstractNumId w:val="22"/>
  </w:num>
  <w:num w:numId="25">
    <w:abstractNumId w:val="19"/>
  </w:num>
  <w:num w:numId="26">
    <w:abstractNumId w:val="14"/>
  </w:num>
  <w:num w:numId="27">
    <w:abstractNumId w:val="27"/>
  </w:num>
  <w:num w:numId="28">
    <w:abstractNumId w:val="16"/>
  </w:num>
  <w:num w:numId="29">
    <w:abstractNumId w:val="0"/>
  </w:num>
  <w:num w:numId="30">
    <w:abstractNumId w:val="25"/>
  </w:num>
  <w:num w:numId="31">
    <w:abstractNumId w:val="26"/>
  </w:num>
  <w:num w:numId="32">
    <w:abstractNumId w:val="20"/>
  </w:num>
  <w:num w:numId="33">
    <w:abstractNumId w:val="33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BD"/>
    <w:rsid w:val="00002B51"/>
    <w:rsid w:val="000133C2"/>
    <w:rsid w:val="00014735"/>
    <w:rsid w:val="00032D9A"/>
    <w:rsid w:val="00033638"/>
    <w:rsid w:val="00042D0A"/>
    <w:rsid w:val="0004432C"/>
    <w:rsid w:val="000759B4"/>
    <w:rsid w:val="00083CED"/>
    <w:rsid w:val="000B5585"/>
    <w:rsid w:val="000C120E"/>
    <w:rsid w:val="000C1D82"/>
    <w:rsid w:val="000C75F4"/>
    <w:rsid w:val="000D063F"/>
    <w:rsid w:val="000F4D87"/>
    <w:rsid w:val="00113A22"/>
    <w:rsid w:val="001267CD"/>
    <w:rsid w:val="00155B11"/>
    <w:rsid w:val="00190C88"/>
    <w:rsid w:val="00197369"/>
    <w:rsid w:val="001C1FD9"/>
    <w:rsid w:val="001E1792"/>
    <w:rsid w:val="001E5167"/>
    <w:rsid w:val="001F1D13"/>
    <w:rsid w:val="00226B12"/>
    <w:rsid w:val="00234DB3"/>
    <w:rsid w:val="00262171"/>
    <w:rsid w:val="00294C13"/>
    <w:rsid w:val="002A1421"/>
    <w:rsid w:val="002B4037"/>
    <w:rsid w:val="002B441A"/>
    <w:rsid w:val="002C2C30"/>
    <w:rsid w:val="002C41D4"/>
    <w:rsid w:val="002C72AC"/>
    <w:rsid w:val="00321CF9"/>
    <w:rsid w:val="003257C0"/>
    <w:rsid w:val="00325D66"/>
    <w:rsid w:val="00365E5C"/>
    <w:rsid w:val="00397E07"/>
    <w:rsid w:val="003A476B"/>
    <w:rsid w:val="003C05BB"/>
    <w:rsid w:val="003C279A"/>
    <w:rsid w:val="003D3092"/>
    <w:rsid w:val="003E7AA3"/>
    <w:rsid w:val="003F559C"/>
    <w:rsid w:val="003F7D0A"/>
    <w:rsid w:val="00407809"/>
    <w:rsid w:val="004215D3"/>
    <w:rsid w:val="00424FE2"/>
    <w:rsid w:val="00425567"/>
    <w:rsid w:val="00442E5A"/>
    <w:rsid w:val="00464C3C"/>
    <w:rsid w:val="00474B9D"/>
    <w:rsid w:val="00495E23"/>
    <w:rsid w:val="004C3C5C"/>
    <w:rsid w:val="004D2593"/>
    <w:rsid w:val="004D2690"/>
    <w:rsid w:val="00501AF9"/>
    <w:rsid w:val="005614AF"/>
    <w:rsid w:val="00577F03"/>
    <w:rsid w:val="0058259E"/>
    <w:rsid w:val="00596599"/>
    <w:rsid w:val="005C3AC9"/>
    <w:rsid w:val="005C7068"/>
    <w:rsid w:val="005D0894"/>
    <w:rsid w:val="005D325E"/>
    <w:rsid w:val="005F5D30"/>
    <w:rsid w:val="00600DBE"/>
    <w:rsid w:val="00600E3F"/>
    <w:rsid w:val="00612196"/>
    <w:rsid w:val="0062446A"/>
    <w:rsid w:val="00665929"/>
    <w:rsid w:val="00695F53"/>
    <w:rsid w:val="006D7000"/>
    <w:rsid w:val="006E160F"/>
    <w:rsid w:val="00706BD5"/>
    <w:rsid w:val="007070F2"/>
    <w:rsid w:val="007077C6"/>
    <w:rsid w:val="0076203C"/>
    <w:rsid w:val="00767DC2"/>
    <w:rsid w:val="00770A1C"/>
    <w:rsid w:val="00773677"/>
    <w:rsid w:val="00781F03"/>
    <w:rsid w:val="007A7012"/>
    <w:rsid w:val="007D1FA0"/>
    <w:rsid w:val="007D2596"/>
    <w:rsid w:val="00815A0F"/>
    <w:rsid w:val="008218C2"/>
    <w:rsid w:val="00853115"/>
    <w:rsid w:val="00865517"/>
    <w:rsid w:val="008A66C0"/>
    <w:rsid w:val="008B055E"/>
    <w:rsid w:val="008B52BA"/>
    <w:rsid w:val="008B6818"/>
    <w:rsid w:val="009018AD"/>
    <w:rsid w:val="0090387C"/>
    <w:rsid w:val="00907C8A"/>
    <w:rsid w:val="00920520"/>
    <w:rsid w:val="00920A11"/>
    <w:rsid w:val="0092590A"/>
    <w:rsid w:val="00927705"/>
    <w:rsid w:val="00936F75"/>
    <w:rsid w:val="0094670F"/>
    <w:rsid w:val="00950B99"/>
    <w:rsid w:val="009A711C"/>
    <w:rsid w:val="009C2482"/>
    <w:rsid w:val="009F1A1D"/>
    <w:rsid w:val="00A41C0E"/>
    <w:rsid w:val="00A82084"/>
    <w:rsid w:val="00A82C21"/>
    <w:rsid w:val="00A87C39"/>
    <w:rsid w:val="00A91559"/>
    <w:rsid w:val="00AB0FD9"/>
    <w:rsid w:val="00AC1155"/>
    <w:rsid w:val="00AD7AC8"/>
    <w:rsid w:val="00B009E7"/>
    <w:rsid w:val="00B136E5"/>
    <w:rsid w:val="00B317E2"/>
    <w:rsid w:val="00B37C95"/>
    <w:rsid w:val="00B4147F"/>
    <w:rsid w:val="00B46A3B"/>
    <w:rsid w:val="00B807D4"/>
    <w:rsid w:val="00B975BD"/>
    <w:rsid w:val="00BC4002"/>
    <w:rsid w:val="00BD557E"/>
    <w:rsid w:val="00C124B8"/>
    <w:rsid w:val="00C32C24"/>
    <w:rsid w:val="00C444F3"/>
    <w:rsid w:val="00C5402C"/>
    <w:rsid w:val="00C56D22"/>
    <w:rsid w:val="00CA0487"/>
    <w:rsid w:val="00CB7DF1"/>
    <w:rsid w:val="00CC27E7"/>
    <w:rsid w:val="00CF0360"/>
    <w:rsid w:val="00CF38ED"/>
    <w:rsid w:val="00CF7095"/>
    <w:rsid w:val="00D2303A"/>
    <w:rsid w:val="00D545BA"/>
    <w:rsid w:val="00D604B9"/>
    <w:rsid w:val="00D76019"/>
    <w:rsid w:val="00D955B8"/>
    <w:rsid w:val="00DB46CA"/>
    <w:rsid w:val="00DD5A20"/>
    <w:rsid w:val="00DE3603"/>
    <w:rsid w:val="00DF24C4"/>
    <w:rsid w:val="00E23929"/>
    <w:rsid w:val="00E2601F"/>
    <w:rsid w:val="00E26F50"/>
    <w:rsid w:val="00E34D04"/>
    <w:rsid w:val="00E514CB"/>
    <w:rsid w:val="00E60C43"/>
    <w:rsid w:val="00E815C4"/>
    <w:rsid w:val="00E876A2"/>
    <w:rsid w:val="00EC4040"/>
    <w:rsid w:val="00EC6A63"/>
    <w:rsid w:val="00ED245B"/>
    <w:rsid w:val="00ED771C"/>
    <w:rsid w:val="00EE3401"/>
    <w:rsid w:val="00F01FA1"/>
    <w:rsid w:val="00F056C2"/>
    <w:rsid w:val="00F235A4"/>
    <w:rsid w:val="00F629A0"/>
    <w:rsid w:val="00F62A79"/>
    <w:rsid w:val="00F96790"/>
    <w:rsid w:val="00FB14C2"/>
    <w:rsid w:val="00FF072C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B678D"/>
  <w15:docId w15:val="{3189CDFD-76D5-4D12-AC4F-49DD740A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C4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0F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44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4D87"/>
    <w:pPr>
      <w:keepNext/>
      <w:jc w:val="both"/>
      <w:outlineLvl w:val="4"/>
    </w:pPr>
    <w:rPr>
      <w:rFonts w:ascii="Arial" w:hAnsi="Arial" w:cs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6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6E5"/>
  </w:style>
  <w:style w:type="paragraph" w:styleId="Piedepgina">
    <w:name w:val="footer"/>
    <w:basedOn w:val="Normal"/>
    <w:link w:val="PiedepginaCar"/>
    <w:uiPriority w:val="99"/>
    <w:unhideWhenUsed/>
    <w:rsid w:val="00B136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6E5"/>
  </w:style>
  <w:style w:type="paragraph" w:styleId="Textodeglobo">
    <w:name w:val="Balloon Text"/>
    <w:basedOn w:val="Normal"/>
    <w:link w:val="TextodegloboCar"/>
    <w:uiPriority w:val="99"/>
    <w:semiHidden/>
    <w:unhideWhenUsed/>
    <w:rsid w:val="00B136E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6E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4D2690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D2690"/>
    <w:rPr>
      <w:rFonts w:ascii="Tahoma" w:eastAsia="Times New Roman" w:hAnsi="Tahoma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4D2690"/>
    <w:pPr>
      <w:ind w:firstLine="708"/>
      <w:jc w:val="both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D2690"/>
    <w:rPr>
      <w:rFonts w:ascii="Tahoma" w:eastAsia="Times New Roman" w:hAnsi="Tahoma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F4D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F4D87"/>
    <w:rPr>
      <w:rFonts w:ascii="Tahoma" w:eastAsia="Times New Roman" w:hAnsi="Tahoma" w:cs="Tahoma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0F4D87"/>
    <w:rPr>
      <w:rFonts w:ascii="Arial" w:eastAsia="Times New Roman" w:hAnsi="Arial" w:cs="Times New Roman"/>
      <w:b/>
      <w:bCs/>
      <w:sz w:val="20"/>
      <w:szCs w:val="24"/>
    </w:rPr>
  </w:style>
  <w:style w:type="paragraph" w:styleId="Ttulo">
    <w:name w:val="Title"/>
    <w:basedOn w:val="Normal"/>
    <w:link w:val="TtuloCar"/>
    <w:qFormat/>
    <w:rsid w:val="000F4D87"/>
    <w:pPr>
      <w:jc w:val="center"/>
    </w:pPr>
    <w:rPr>
      <w:rFonts w:ascii="Times New Roman" w:hAnsi="Times New Roman" w:cs="Times New Roman"/>
      <w:b/>
      <w:bCs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0F4D8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customStyle="1" w:styleId="Diario">
    <w:name w:val="Diario"/>
    <w:basedOn w:val="Normal"/>
    <w:rsid w:val="00600E3F"/>
    <w:pPr>
      <w:tabs>
        <w:tab w:val="left" w:pos="1134"/>
      </w:tabs>
      <w:jc w:val="both"/>
    </w:pPr>
    <w:rPr>
      <w:rFonts w:ascii="Arial" w:hAnsi="Arial" w:cs="Times New Roman"/>
    </w:rPr>
  </w:style>
  <w:style w:type="paragraph" w:styleId="Textodebloque">
    <w:name w:val="Block Text"/>
    <w:basedOn w:val="Normal"/>
    <w:semiHidden/>
    <w:rsid w:val="00600E3F"/>
    <w:pPr>
      <w:tabs>
        <w:tab w:val="left" w:pos="1134"/>
        <w:tab w:val="left" w:pos="5760"/>
      </w:tabs>
      <w:ind w:left="5040" w:right="1051"/>
      <w:jc w:val="right"/>
    </w:pPr>
    <w:rPr>
      <w:rFonts w:ascii="Arial" w:hAnsi="Arial" w:cs="Times New Roman"/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9205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B0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77C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77C6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077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E5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ernandezc\Datos%20de%20programa\Microsoft\Plantillas\NS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13E9-804A-4510-BC15-69E943B8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NSI</Template>
  <TotalTime>12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MOstoles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mfernandezc</dc:creator>
  <cp:lastModifiedBy>María Paz Fernández Castillo</cp:lastModifiedBy>
  <cp:revision>9</cp:revision>
  <cp:lastPrinted>2021-02-18T09:59:00Z</cp:lastPrinted>
  <dcterms:created xsi:type="dcterms:W3CDTF">2026-02-16T11:41:00Z</dcterms:created>
  <dcterms:modified xsi:type="dcterms:W3CDTF">2026-04-14T16:13:00Z</dcterms:modified>
</cp:coreProperties>
</file>