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76"/>
        <w:gridCol w:w="1544"/>
        <w:gridCol w:w="2520"/>
        <w:gridCol w:w="1200"/>
        <w:gridCol w:w="1200"/>
        <w:gridCol w:w="3620"/>
      </w:tblGrid>
      <w:tr w:rsidR="00442E5A" w:rsidRPr="00781F03" w:rsidTr="002C41D4">
        <w:trPr>
          <w:trHeight w:val="284"/>
        </w:trPr>
        <w:tc>
          <w:tcPr>
            <w:tcW w:w="13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E5A" w:rsidRPr="00781F03" w:rsidRDefault="002C41D4" w:rsidP="002C41D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TALLERES A REALIZAR DURANTE EL CURSO 2026/2027</w:t>
            </w:r>
          </w:p>
        </w:tc>
      </w:tr>
      <w:tr w:rsidR="00F96790" w:rsidRPr="00F96790" w:rsidTr="002C41D4">
        <w:trPr>
          <w:trHeight w:val="284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790" w:rsidRPr="00F96790" w:rsidRDefault="00F96790" w:rsidP="002C41D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ASOCIACION</w:t>
            </w:r>
          </w:p>
        </w:tc>
        <w:tc>
          <w:tcPr>
            <w:tcW w:w="10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2C41D4">
        <w:trPr>
          <w:trHeight w:val="284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F96790" w:rsidRPr="00F96790" w:rsidRDefault="00F96790" w:rsidP="002C41D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CENTRO DONDE SE DESARROLLA LA ACTIVIDAD</w:t>
            </w:r>
          </w:p>
        </w:tc>
        <w:tc>
          <w:tcPr>
            <w:tcW w:w="8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6790" w:rsidRPr="00F96790" w:rsidTr="002C41D4">
        <w:trPr>
          <w:trHeight w:val="284"/>
        </w:trPr>
        <w:tc>
          <w:tcPr>
            <w:tcW w:w="32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NOMBRE TALLER/ACTIVIDAD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HORARIO ACTIVIDAD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81F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AULA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Nº ALUMNOS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MENORES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 CASO AFIRMATIVO DATOS MONITOR/A  *</w:t>
            </w:r>
          </w:p>
        </w:tc>
      </w:tr>
      <w:tr w:rsidR="00F96790" w:rsidRPr="00F96790" w:rsidTr="00F96790">
        <w:trPr>
          <w:trHeight w:val="533"/>
        </w:trPr>
        <w:tc>
          <w:tcPr>
            <w:tcW w:w="32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96790" w:rsidRPr="00F96790" w:rsidTr="00F96790">
        <w:trPr>
          <w:trHeight w:val="499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F96790">
        <w:trPr>
          <w:trHeight w:val="499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F96790">
        <w:trPr>
          <w:trHeight w:val="499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F96790">
        <w:trPr>
          <w:trHeight w:val="499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F96790">
        <w:trPr>
          <w:trHeight w:val="499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F96790">
        <w:trPr>
          <w:trHeight w:val="499"/>
        </w:trPr>
        <w:tc>
          <w:tcPr>
            <w:tcW w:w="32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BC6CEC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Móstoles,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2024</w:t>
            </w:r>
          </w:p>
        </w:tc>
      </w:tr>
      <w:tr w:rsidR="00F96790" w:rsidRPr="00F96790" w:rsidTr="00BC6CEC">
        <w:trPr>
          <w:trHeight w:val="315"/>
        </w:trPr>
        <w:tc>
          <w:tcPr>
            <w:tcW w:w="73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*  Adjuntar el cer</w:t>
            </w:r>
            <w:r w:rsidR="00781F03">
              <w:rPr>
                <w:rFonts w:ascii="Arial" w:hAnsi="Arial" w:cs="Arial"/>
                <w:color w:val="000000"/>
                <w:sz w:val="18"/>
                <w:szCs w:val="18"/>
              </w:rPr>
              <w:t xml:space="preserve">tificado de delitos sexuales de TODOS los </w:t>
            </w: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</w:t>
            </w:r>
            <w:r w:rsidR="00781F03">
              <w:rPr>
                <w:rFonts w:ascii="Arial" w:hAnsi="Arial" w:cs="Arial"/>
                <w:color w:val="000000"/>
                <w:sz w:val="18"/>
                <w:szCs w:val="18"/>
              </w:rPr>
              <w:t>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96790" w:rsidRPr="00F96790" w:rsidTr="00781F03">
        <w:trPr>
          <w:trHeight w:val="300"/>
        </w:trPr>
        <w:tc>
          <w:tcPr>
            <w:tcW w:w="48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**Firmar por el </w:t>
            </w:r>
            <w:proofErr w:type="spellStart"/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Pte</w:t>
            </w:r>
            <w:proofErr w:type="spellEnd"/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 xml:space="preserve"> y el Secretario de la Asociación</w:t>
            </w:r>
          </w:p>
        </w:tc>
        <w:tc>
          <w:tcPr>
            <w:tcW w:w="85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790" w:rsidRPr="00F96790" w:rsidRDefault="00F96790" w:rsidP="00F9679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** D.N.I. , Firma y sello de la entidad</w:t>
            </w:r>
          </w:p>
        </w:tc>
      </w:tr>
      <w:tr w:rsidR="00F96790" w:rsidRPr="00F96790" w:rsidTr="00781F03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79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81F03" w:rsidRDefault="00781F03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81F03" w:rsidRPr="00F96790" w:rsidRDefault="00781F03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96790" w:rsidRPr="00F96790" w:rsidTr="00781F03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790" w:rsidRPr="00F96790" w:rsidRDefault="00F96790" w:rsidP="00F9679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55B11" w:rsidRPr="00781F03" w:rsidRDefault="00155B11" w:rsidP="00155B11">
      <w:pPr>
        <w:autoSpaceDE w:val="0"/>
        <w:autoSpaceDN w:val="0"/>
        <w:adjustRightInd w:val="0"/>
        <w:rPr>
          <w:rFonts w:ascii="Arial" w:eastAsia="Calibri" w:hAnsi="Arial" w:cs="Arial"/>
          <w:sz w:val="18"/>
          <w:szCs w:val="18"/>
          <w:lang w:eastAsia="en-US"/>
        </w:rPr>
      </w:pPr>
    </w:p>
    <w:sectPr w:rsidR="00155B11" w:rsidRPr="00781F03" w:rsidSect="00F9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2835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E6F" w:rsidRDefault="00EE2E6F" w:rsidP="00B136E5">
      <w:r>
        <w:separator/>
      </w:r>
    </w:p>
  </w:endnote>
  <w:endnote w:type="continuationSeparator" w:id="0">
    <w:p w:rsidR="00EE2E6F" w:rsidRDefault="00EE2E6F" w:rsidP="00B1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92" w:rsidRDefault="005C3C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C95" w:rsidRDefault="005C3C92" w:rsidP="005C3C92">
    <w:pPr>
      <w:pStyle w:val="Piedepgina"/>
      <w:jc w:val="center"/>
    </w:pPr>
    <w:r>
      <w:rPr>
        <w:caps/>
        <w:color w:val="5B9BD5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92" w:rsidRDefault="005C3C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E6F" w:rsidRDefault="00EE2E6F" w:rsidP="00B136E5">
      <w:r>
        <w:separator/>
      </w:r>
    </w:p>
  </w:footnote>
  <w:footnote w:type="continuationSeparator" w:id="0">
    <w:p w:rsidR="00EE2E6F" w:rsidRDefault="00EE2E6F" w:rsidP="00B1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92" w:rsidRDefault="005C3C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6E5" w:rsidRDefault="00B136E5">
    <w:pPr>
      <w:pStyle w:val="Encabezado"/>
    </w:pPr>
  </w:p>
  <w:p w:rsidR="00B136E5" w:rsidRPr="00CA0487" w:rsidRDefault="00B136E5" w:rsidP="005C3AC9">
    <w:pPr>
      <w:pStyle w:val="Encabezado"/>
      <w:tabs>
        <w:tab w:val="clear" w:pos="4252"/>
        <w:tab w:val="center" w:pos="4560"/>
      </w:tabs>
      <w:rPr>
        <w:sz w:val="16"/>
        <w:szCs w:val="16"/>
      </w:rPr>
    </w:pPr>
    <w:r>
      <w:rPr>
        <w:noProof/>
        <w:spacing w:val="-20"/>
      </w:rPr>
      <w:drawing>
        <wp:inline distT="0" distB="0" distL="0" distR="0">
          <wp:extent cx="638175" cy="800100"/>
          <wp:effectExtent l="19050" t="0" r="9525" b="0"/>
          <wp:docPr id="1" name="Imagen 1" descr="ESCUDO B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BY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 w:rsidR="00F96790">
      <w:t xml:space="preserve">                                                                 </w:t>
    </w:r>
    <w:r w:rsidR="005C3C92">
      <w:rPr>
        <w:sz w:val="16"/>
        <w:szCs w:val="16"/>
      </w:rPr>
      <w:t>PAG. 2</w:t>
    </w:r>
  </w:p>
  <w:p w:rsidR="00B136E5" w:rsidRDefault="00AC3987" w:rsidP="00C56D22">
    <w:pPr>
      <w:pStyle w:val="Encabezado"/>
      <w:ind w:left="-567"/>
      <w:rPr>
        <w:rFonts w:ascii="Book Antiqua" w:hAnsi="Book Antiqua"/>
        <w:b/>
        <w:bCs/>
        <w:spacing w:val="-20"/>
        <w:szCs w:val="28"/>
      </w:rPr>
    </w:pPr>
    <w:r>
      <w:rPr>
        <w:rFonts w:ascii="Book Antiqua" w:hAnsi="Book Antiqua"/>
        <w:b/>
        <w:bCs/>
        <w:spacing w:val="-20"/>
        <w:szCs w:val="28"/>
      </w:rPr>
      <w:t xml:space="preserve">        </w:t>
    </w:r>
    <w:r w:rsidR="00B136E5" w:rsidRPr="00480262">
      <w:rPr>
        <w:rFonts w:ascii="Book Antiqua" w:hAnsi="Book Antiqua"/>
        <w:b/>
        <w:bCs/>
        <w:spacing w:val="-20"/>
        <w:szCs w:val="28"/>
      </w:rPr>
      <w:t>Ayuntamiento de Móstoles</w:t>
    </w:r>
  </w:p>
  <w:p w:rsidR="00B136E5" w:rsidRPr="00A3666B" w:rsidRDefault="00AC3987" w:rsidP="00A3666B">
    <w:pPr>
      <w:pStyle w:val="Encabezado"/>
      <w:ind w:left="-567"/>
      <w:rPr>
        <w:rFonts w:ascii="Book Antiqua" w:hAnsi="Book Antiqua"/>
        <w:b/>
        <w:bCs/>
        <w:spacing w:val="-20"/>
        <w:szCs w:val="28"/>
      </w:rPr>
    </w:pPr>
    <w:r>
      <w:rPr>
        <w:rFonts w:ascii="Book Antiqua" w:hAnsi="Book Antiqua"/>
        <w:b/>
        <w:bCs/>
        <w:spacing w:val="-20"/>
        <w:szCs w:val="28"/>
      </w:rPr>
      <w:t>Concejalía de Educación y Cultura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C92" w:rsidRDefault="005C3C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95C"/>
    <w:multiLevelType w:val="hybridMultilevel"/>
    <w:tmpl w:val="27A09D68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173A49"/>
    <w:multiLevelType w:val="hybridMultilevel"/>
    <w:tmpl w:val="8A0A298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57F7A"/>
    <w:multiLevelType w:val="hybridMultilevel"/>
    <w:tmpl w:val="B72457D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DB0E98"/>
    <w:multiLevelType w:val="hybridMultilevel"/>
    <w:tmpl w:val="E22C324C"/>
    <w:lvl w:ilvl="0" w:tplc="C86ED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3611"/>
    <w:multiLevelType w:val="multilevel"/>
    <w:tmpl w:val="46DA8F00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4507E09"/>
    <w:multiLevelType w:val="hybridMultilevel"/>
    <w:tmpl w:val="CB8082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A6477B"/>
    <w:multiLevelType w:val="multilevel"/>
    <w:tmpl w:val="E53E01F4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322758E"/>
    <w:multiLevelType w:val="multilevel"/>
    <w:tmpl w:val="10D40D98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62463EC"/>
    <w:multiLevelType w:val="multilevel"/>
    <w:tmpl w:val="4D1806D2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7952A39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99A300E"/>
    <w:multiLevelType w:val="multilevel"/>
    <w:tmpl w:val="8C1ED510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ACC7CFC"/>
    <w:multiLevelType w:val="hybridMultilevel"/>
    <w:tmpl w:val="446081DC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B249CD"/>
    <w:multiLevelType w:val="hybridMultilevel"/>
    <w:tmpl w:val="096A9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061B0"/>
    <w:multiLevelType w:val="multilevel"/>
    <w:tmpl w:val="BD0AC268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09F129B"/>
    <w:multiLevelType w:val="hybridMultilevel"/>
    <w:tmpl w:val="D8585FAC"/>
    <w:lvl w:ilvl="0" w:tplc="0C0A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 w15:restartNumberingAfterBreak="0">
    <w:nsid w:val="37F03E2B"/>
    <w:multiLevelType w:val="hybridMultilevel"/>
    <w:tmpl w:val="8E282F56"/>
    <w:lvl w:ilvl="0" w:tplc="0C0A0019">
      <w:start w:val="1"/>
      <w:numFmt w:val="lowerLetter"/>
      <w:lvlText w:val="%1."/>
      <w:lvlJc w:val="left"/>
      <w:pPr>
        <w:ind w:left="709" w:hanging="360"/>
      </w:p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3C787CDF"/>
    <w:multiLevelType w:val="hybridMultilevel"/>
    <w:tmpl w:val="7114761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D30FF"/>
    <w:multiLevelType w:val="hybridMultilevel"/>
    <w:tmpl w:val="0E82F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7866"/>
    <w:multiLevelType w:val="multilevel"/>
    <w:tmpl w:val="8034D6C2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37"/>
        </w:tabs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A8046E4"/>
    <w:multiLevelType w:val="hybridMultilevel"/>
    <w:tmpl w:val="93C8FFB6"/>
    <w:lvl w:ilvl="0" w:tplc="0C0A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0" w15:restartNumberingAfterBreak="0">
    <w:nsid w:val="4AB25009"/>
    <w:multiLevelType w:val="hybridMultilevel"/>
    <w:tmpl w:val="C0BA44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D66F6"/>
    <w:multiLevelType w:val="hybridMultilevel"/>
    <w:tmpl w:val="B0C85A4A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0D549A5"/>
    <w:multiLevelType w:val="hybridMultilevel"/>
    <w:tmpl w:val="E222DF5C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2C212EE"/>
    <w:multiLevelType w:val="multilevel"/>
    <w:tmpl w:val="46DA8F00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upperRoman"/>
      <w:lvlText w:val="%2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5B713C1"/>
    <w:multiLevelType w:val="hybridMultilevel"/>
    <w:tmpl w:val="3CF4DE4A"/>
    <w:lvl w:ilvl="0" w:tplc="0C0A0001">
      <w:start w:val="1"/>
      <w:numFmt w:val="bullet"/>
      <w:lvlText w:val=""/>
      <w:lvlJc w:val="left"/>
      <w:pPr>
        <w:tabs>
          <w:tab w:val="num" w:pos="7165"/>
        </w:tabs>
        <w:ind w:left="7165" w:hanging="360"/>
      </w:pPr>
      <w:rPr>
        <w:rFonts w:ascii="Symbol" w:hAnsi="Symbol" w:hint="default"/>
      </w:rPr>
    </w:lvl>
    <w:lvl w:ilvl="1" w:tplc="7E34FD4A">
      <w:start w:val="1"/>
      <w:numFmt w:val="bullet"/>
      <w:lvlText w:val="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A36C7"/>
    <w:multiLevelType w:val="hybridMultilevel"/>
    <w:tmpl w:val="1FE26404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80201DD"/>
    <w:multiLevelType w:val="hybridMultilevel"/>
    <w:tmpl w:val="3A6A3F36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90442E"/>
    <w:multiLevelType w:val="hybridMultilevel"/>
    <w:tmpl w:val="ADEA6884"/>
    <w:lvl w:ilvl="0" w:tplc="0C0A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8" w15:restartNumberingAfterBreak="0">
    <w:nsid w:val="59C064A2"/>
    <w:multiLevelType w:val="hybridMultilevel"/>
    <w:tmpl w:val="D2049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81533"/>
    <w:multiLevelType w:val="hybridMultilevel"/>
    <w:tmpl w:val="87264506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55701B12">
      <w:start w:val="1"/>
      <w:numFmt w:val="upperRoman"/>
      <w:lvlText w:val="%3."/>
      <w:lvlJc w:val="left"/>
      <w:pPr>
        <w:ind w:left="2984" w:hanging="720"/>
      </w:pPr>
      <w:rPr>
        <w:rFonts w:hint="default"/>
        <w:b w:val="0"/>
        <w:u w:val="none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A9E188F"/>
    <w:multiLevelType w:val="hybridMultilevel"/>
    <w:tmpl w:val="95D47B3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913C29A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C5B2E"/>
    <w:multiLevelType w:val="hybridMultilevel"/>
    <w:tmpl w:val="9B98A856"/>
    <w:lvl w:ilvl="0" w:tplc="0C0A0019">
      <w:start w:val="1"/>
      <w:numFmt w:val="lowerLetter"/>
      <w:lvlText w:val="%1."/>
      <w:lvlJc w:val="left"/>
      <w:pPr>
        <w:ind w:left="709" w:hanging="360"/>
      </w:pPr>
    </w:lvl>
    <w:lvl w:ilvl="1" w:tplc="0C0A0019">
      <w:start w:val="1"/>
      <w:numFmt w:val="lowerLetter"/>
      <w:lvlText w:val="%2."/>
      <w:lvlJc w:val="left"/>
      <w:pPr>
        <w:ind w:left="1429" w:hanging="360"/>
      </w:pPr>
    </w:lvl>
    <w:lvl w:ilvl="2" w:tplc="0C0A0019">
      <w:start w:val="1"/>
      <w:numFmt w:val="lowerLetter"/>
      <w:lvlText w:val="%3."/>
      <w:lvlJc w:val="lef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633C52C3"/>
    <w:multiLevelType w:val="hybridMultilevel"/>
    <w:tmpl w:val="B6B8374E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B03B5D"/>
    <w:multiLevelType w:val="hybridMultilevel"/>
    <w:tmpl w:val="AAC00A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BB722A"/>
    <w:multiLevelType w:val="multilevel"/>
    <w:tmpl w:val="E53E01F4"/>
    <w:lvl w:ilvl="0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57"/>
        </w:tabs>
        <w:ind w:left="737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353"/>
        </w:tabs>
        <w:ind w:left="993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680"/>
      </w:pPr>
      <w:rPr>
        <w:rFonts w:ascii="Symbol" w:hAnsi="Symbol" w:hint="default"/>
      </w:rPr>
    </w:lvl>
    <w:lvl w:ilvl="4">
      <w:start w:val="1"/>
      <w:numFmt w:val="bullet"/>
      <w:lvlText w:val=""/>
      <w:lvlJc w:val="left"/>
      <w:pPr>
        <w:tabs>
          <w:tab w:val="num" w:pos="3686"/>
        </w:tabs>
        <w:ind w:left="3686" w:hanging="681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"/>
  </w:num>
  <w:num w:numId="7">
    <w:abstractNumId w:val="23"/>
  </w:num>
  <w:num w:numId="8">
    <w:abstractNumId w:val="6"/>
  </w:num>
  <w:num w:numId="9">
    <w:abstractNumId w:val="11"/>
  </w:num>
  <w:num w:numId="10">
    <w:abstractNumId w:val="15"/>
  </w:num>
  <w:num w:numId="11">
    <w:abstractNumId w:val="29"/>
  </w:num>
  <w:num w:numId="12">
    <w:abstractNumId w:val="10"/>
  </w:num>
  <w:num w:numId="13">
    <w:abstractNumId w:val="13"/>
  </w:num>
  <w:num w:numId="14">
    <w:abstractNumId w:val="31"/>
  </w:num>
  <w:num w:numId="15">
    <w:abstractNumId w:val="18"/>
  </w:num>
  <w:num w:numId="16">
    <w:abstractNumId w:val="8"/>
  </w:num>
  <w:num w:numId="17">
    <w:abstractNumId w:val="34"/>
  </w:num>
  <w:num w:numId="18">
    <w:abstractNumId w:val="30"/>
  </w:num>
  <w:num w:numId="19">
    <w:abstractNumId w:val="17"/>
  </w:num>
  <w:num w:numId="20">
    <w:abstractNumId w:val="2"/>
  </w:num>
  <w:num w:numId="21">
    <w:abstractNumId w:val="7"/>
  </w:num>
  <w:num w:numId="22">
    <w:abstractNumId w:val="32"/>
  </w:num>
  <w:num w:numId="23">
    <w:abstractNumId w:val="21"/>
  </w:num>
  <w:num w:numId="24">
    <w:abstractNumId w:val="22"/>
  </w:num>
  <w:num w:numId="25">
    <w:abstractNumId w:val="19"/>
  </w:num>
  <w:num w:numId="26">
    <w:abstractNumId w:val="14"/>
  </w:num>
  <w:num w:numId="27">
    <w:abstractNumId w:val="27"/>
  </w:num>
  <w:num w:numId="28">
    <w:abstractNumId w:val="16"/>
  </w:num>
  <w:num w:numId="29">
    <w:abstractNumId w:val="0"/>
  </w:num>
  <w:num w:numId="30">
    <w:abstractNumId w:val="25"/>
  </w:num>
  <w:num w:numId="31">
    <w:abstractNumId w:val="26"/>
  </w:num>
  <w:num w:numId="32">
    <w:abstractNumId w:val="20"/>
  </w:num>
  <w:num w:numId="33">
    <w:abstractNumId w:val="33"/>
  </w:num>
  <w:num w:numId="34">
    <w:abstractNumId w:val="2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BD"/>
    <w:rsid w:val="00002B51"/>
    <w:rsid w:val="000133C2"/>
    <w:rsid w:val="00014735"/>
    <w:rsid w:val="00033638"/>
    <w:rsid w:val="00042D0A"/>
    <w:rsid w:val="0004432C"/>
    <w:rsid w:val="000759B4"/>
    <w:rsid w:val="00083CED"/>
    <w:rsid w:val="000B5585"/>
    <w:rsid w:val="000C120E"/>
    <w:rsid w:val="000C1D82"/>
    <w:rsid w:val="000C75F4"/>
    <w:rsid w:val="000D063F"/>
    <w:rsid w:val="000F4D87"/>
    <w:rsid w:val="00113A22"/>
    <w:rsid w:val="001267CD"/>
    <w:rsid w:val="00155B11"/>
    <w:rsid w:val="00190C88"/>
    <w:rsid w:val="00197369"/>
    <w:rsid w:val="001C1FD9"/>
    <w:rsid w:val="001E1792"/>
    <w:rsid w:val="001E5167"/>
    <w:rsid w:val="001F1D13"/>
    <w:rsid w:val="00226B12"/>
    <w:rsid w:val="00234DB3"/>
    <w:rsid w:val="00262171"/>
    <w:rsid w:val="00294C13"/>
    <w:rsid w:val="002A1421"/>
    <w:rsid w:val="002B4037"/>
    <w:rsid w:val="002B441A"/>
    <w:rsid w:val="002C2C30"/>
    <w:rsid w:val="002C41D4"/>
    <w:rsid w:val="002C72AC"/>
    <w:rsid w:val="00321CF9"/>
    <w:rsid w:val="003257C0"/>
    <w:rsid w:val="00325D66"/>
    <w:rsid w:val="00365E5C"/>
    <w:rsid w:val="00397E07"/>
    <w:rsid w:val="003A476B"/>
    <w:rsid w:val="003C05BB"/>
    <w:rsid w:val="003C279A"/>
    <w:rsid w:val="003D3092"/>
    <w:rsid w:val="003E7AA3"/>
    <w:rsid w:val="003F559C"/>
    <w:rsid w:val="003F7D0A"/>
    <w:rsid w:val="00407809"/>
    <w:rsid w:val="004215D3"/>
    <w:rsid w:val="00424FE2"/>
    <w:rsid w:val="00442E5A"/>
    <w:rsid w:val="00464C3C"/>
    <w:rsid w:val="00474B9D"/>
    <w:rsid w:val="00495E23"/>
    <w:rsid w:val="004D2593"/>
    <w:rsid w:val="004D2690"/>
    <w:rsid w:val="00501AF9"/>
    <w:rsid w:val="005614AF"/>
    <w:rsid w:val="00577F03"/>
    <w:rsid w:val="0058259E"/>
    <w:rsid w:val="00596599"/>
    <w:rsid w:val="005C3AC9"/>
    <w:rsid w:val="005C3C92"/>
    <w:rsid w:val="005C7068"/>
    <w:rsid w:val="005D0894"/>
    <w:rsid w:val="005D325E"/>
    <w:rsid w:val="005F5D30"/>
    <w:rsid w:val="00600DBE"/>
    <w:rsid w:val="00600E3F"/>
    <w:rsid w:val="00612196"/>
    <w:rsid w:val="0062446A"/>
    <w:rsid w:val="00665929"/>
    <w:rsid w:val="00695F53"/>
    <w:rsid w:val="006D7000"/>
    <w:rsid w:val="006E160F"/>
    <w:rsid w:val="00706BD5"/>
    <w:rsid w:val="007070F2"/>
    <w:rsid w:val="007077C6"/>
    <w:rsid w:val="0076203C"/>
    <w:rsid w:val="00767DC2"/>
    <w:rsid w:val="00770A1C"/>
    <w:rsid w:val="00773677"/>
    <w:rsid w:val="00781F03"/>
    <w:rsid w:val="007A7012"/>
    <w:rsid w:val="007D1FA0"/>
    <w:rsid w:val="007D2596"/>
    <w:rsid w:val="00815A0F"/>
    <w:rsid w:val="008218C2"/>
    <w:rsid w:val="00853115"/>
    <w:rsid w:val="00865517"/>
    <w:rsid w:val="008A66C0"/>
    <w:rsid w:val="008B055E"/>
    <w:rsid w:val="008B52BA"/>
    <w:rsid w:val="008B6818"/>
    <w:rsid w:val="009018AD"/>
    <w:rsid w:val="0090387C"/>
    <w:rsid w:val="00907C8A"/>
    <w:rsid w:val="00920520"/>
    <w:rsid w:val="00920A11"/>
    <w:rsid w:val="0092590A"/>
    <w:rsid w:val="00927705"/>
    <w:rsid w:val="00936F75"/>
    <w:rsid w:val="0094670F"/>
    <w:rsid w:val="00950B99"/>
    <w:rsid w:val="009A711C"/>
    <w:rsid w:val="00A3666B"/>
    <w:rsid w:val="00A41C0E"/>
    <w:rsid w:val="00A82084"/>
    <w:rsid w:val="00A82C21"/>
    <w:rsid w:val="00A91559"/>
    <w:rsid w:val="00AB0FD9"/>
    <w:rsid w:val="00AC1155"/>
    <w:rsid w:val="00AC3987"/>
    <w:rsid w:val="00AD7AC8"/>
    <w:rsid w:val="00B009E7"/>
    <w:rsid w:val="00B136E5"/>
    <w:rsid w:val="00B317E2"/>
    <w:rsid w:val="00B37C95"/>
    <w:rsid w:val="00B4147F"/>
    <w:rsid w:val="00B46A3B"/>
    <w:rsid w:val="00B807D4"/>
    <w:rsid w:val="00B975BD"/>
    <w:rsid w:val="00BC4002"/>
    <w:rsid w:val="00BD557E"/>
    <w:rsid w:val="00C124B8"/>
    <w:rsid w:val="00C32C24"/>
    <w:rsid w:val="00C444F3"/>
    <w:rsid w:val="00C5402C"/>
    <w:rsid w:val="00C56D22"/>
    <w:rsid w:val="00CA0487"/>
    <w:rsid w:val="00CB7DF1"/>
    <w:rsid w:val="00CC27E7"/>
    <w:rsid w:val="00CF0360"/>
    <w:rsid w:val="00CF7095"/>
    <w:rsid w:val="00D2303A"/>
    <w:rsid w:val="00D604B9"/>
    <w:rsid w:val="00D76019"/>
    <w:rsid w:val="00D955B8"/>
    <w:rsid w:val="00DB46CA"/>
    <w:rsid w:val="00DD5A20"/>
    <w:rsid w:val="00DE3603"/>
    <w:rsid w:val="00DF24C4"/>
    <w:rsid w:val="00E23929"/>
    <w:rsid w:val="00E2601F"/>
    <w:rsid w:val="00E26F50"/>
    <w:rsid w:val="00E34D04"/>
    <w:rsid w:val="00E514CB"/>
    <w:rsid w:val="00E60C43"/>
    <w:rsid w:val="00E815C4"/>
    <w:rsid w:val="00E876A2"/>
    <w:rsid w:val="00EC4040"/>
    <w:rsid w:val="00EC6A63"/>
    <w:rsid w:val="00ED245B"/>
    <w:rsid w:val="00EE2E6F"/>
    <w:rsid w:val="00F01FA1"/>
    <w:rsid w:val="00F056C2"/>
    <w:rsid w:val="00F235A4"/>
    <w:rsid w:val="00F629A0"/>
    <w:rsid w:val="00F62A79"/>
    <w:rsid w:val="00F96790"/>
    <w:rsid w:val="00FB14C2"/>
    <w:rsid w:val="00FF072C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E0FC"/>
  <w15:docId w15:val="{3189CDFD-76D5-4D12-AC4F-49DD740A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4C4"/>
    <w:pPr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B0F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44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F4D87"/>
    <w:pPr>
      <w:keepNext/>
      <w:jc w:val="both"/>
      <w:outlineLvl w:val="4"/>
    </w:pPr>
    <w:rPr>
      <w:rFonts w:ascii="Arial" w:hAnsi="Arial" w:cs="Times New Roman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6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36E5"/>
  </w:style>
  <w:style w:type="paragraph" w:styleId="Piedepgina">
    <w:name w:val="footer"/>
    <w:basedOn w:val="Normal"/>
    <w:link w:val="PiedepginaCar"/>
    <w:uiPriority w:val="99"/>
    <w:unhideWhenUsed/>
    <w:rsid w:val="00B136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6E5"/>
  </w:style>
  <w:style w:type="paragraph" w:styleId="Textodeglobo">
    <w:name w:val="Balloon Text"/>
    <w:basedOn w:val="Normal"/>
    <w:link w:val="TextodegloboCar"/>
    <w:uiPriority w:val="99"/>
    <w:semiHidden/>
    <w:unhideWhenUsed/>
    <w:rsid w:val="00B136E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6E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4D2690"/>
    <w:pPr>
      <w:jc w:val="both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D2690"/>
    <w:rPr>
      <w:rFonts w:ascii="Tahoma" w:eastAsia="Times New Roman" w:hAnsi="Tahoma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4D2690"/>
    <w:pPr>
      <w:ind w:firstLine="708"/>
      <w:jc w:val="both"/>
    </w:pPr>
    <w:rPr>
      <w:rFonts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D2690"/>
    <w:rPr>
      <w:rFonts w:ascii="Tahoma" w:eastAsia="Times New Roman" w:hAnsi="Tahoma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F4D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F4D87"/>
    <w:rPr>
      <w:rFonts w:ascii="Tahoma" w:eastAsia="Times New Roman" w:hAnsi="Tahoma" w:cs="Tahoma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0F4D87"/>
    <w:rPr>
      <w:rFonts w:ascii="Arial" w:eastAsia="Times New Roman" w:hAnsi="Arial" w:cs="Times New Roman"/>
      <w:b/>
      <w:bCs/>
      <w:sz w:val="20"/>
      <w:szCs w:val="24"/>
    </w:rPr>
  </w:style>
  <w:style w:type="paragraph" w:styleId="Ttulo">
    <w:name w:val="Title"/>
    <w:basedOn w:val="Normal"/>
    <w:link w:val="TtuloCar"/>
    <w:qFormat/>
    <w:rsid w:val="000F4D87"/>
    <w:pPr>
      <w:jc w:val="center"/>
    </w:pPr>
    <w:rPr>
      <w:rFonts w:ascii="Times New Roman" w:hAnsi="Times New Roman" w:cs="Times New Roman"/>
      <w:b/>
      <w:bCs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0F4D87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customStyle="1" w:styleId="Diario">
    <w:name w:val="Diario"/>
    <w:basedOn w:val="Normal"/>
    <w:rsid w:val="00600E3F"/>
    <w:pPr>
      <w:tabs>
        <w:tab w:val="left" w:pos="1134"/>
      </w:tabs>
      <w:jc w:val="both"/>
    </w:pPr>
    <w:rPr>
      <w:rFonts w:ascii="Arial" w:hAnsi="Arial" w:cs="Times New Roman"/>
    </w:rPr>
  </w:style>
  <w:style w:type="paragraph" w:styleId="Textodebloque">
    <w:name w:val="Block Text"/>
    <w:basedOn w:val="Normal"/>
    <w:semiHidden/>
    <w:rsid w:val="00600E3F"/>
    <w:pPr>
      <w:tabs>
        <w:tab w:val="left" w:pos="1134"/>
        <w:tab w:val="left" w:pos="5760"/>
      </w:tabs>
      <w:ind w:left="5040" w:right="1051"/>
      <w:jc w:val="right"/>
    </w:pPr>
    <w:rPr>
      <w:rFonts w:ascii="Arial" w:hAnsi="Arial" w:cs="Times New Roman"/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4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9205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B0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77C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77C6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077C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E5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fernandezc\Datos%20de%20programa\Microsoft\Plantillas\NS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NSI</Template>
  <TotalTime>10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MOstoles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mfernandezc</dc:creator>
  <cp:lastModifiedBy>María Paz Fernández Castillo</cp:lastModifiedBy>
  <cp:revision>9</cp:revision>
  <cp:lastPrinted>2021-02-18T09:59:00Z</cp:lastPrinted>
  <dcterms:created xsi:type="dcterms:W3CDTF">2026-02-16T11:32:00Z</dcterms:created>
  <dcterms:modified xsi:type="dcterms:W3CDTF">2026-04-14T16:14:00Z</dcterms:modified>
</cp:coreProperties>
</file>